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A4" w:rsidRDefault="00BD36E0">
      <w:pPr>
        <w:ind w:left="360"/>
        <w:rPr>
          <w:b/>
        </w:rPr>
      </w:pPr>
      <w:r>
        <w:rPr>
          <w:b/>
        </w:rPr>
        <w:t>język angielski kl. 8 grupa A. Kamińska</w:t>
      </w:r>
    </w:p>
    <w:p w:rsidR="008129A4" w:rsidRDefault="00BD36E0">
      <w:r>
        <w:t>Tydzień 1</w:t>
      </w:r>
    </w:p>
    <w:p w:rsidR="008129A4" w:rsidRDefault="00BD36E0">
      <w:pPr>
        <w:pStyle w:val="Akapitzlist"/>
        <w:numPr>
          <w:ilvl w:val="0"/>
          <w:numId w:val="1"/>
        </w:numPr>
      </w:pPr>
      <w:r>
        <w:t xml:space="preserve">Na podstawie podręcznika str.66,67 w ćwiczeniach str. 30 zad. 1,2,3,4,5. Podręcznik str. 68 zad.2,3,4 ćwiczenia str. 31 I kolumna zad </w:t>
      </w:r>
      <w:r>
        <w:t>1,2,3.</w:t>
      </w:r>
    </w:p>
    <w:p w:rsidR="008129A4" w:rsidRDefault="00BD36E0">
      <w:pPr>
        <w:pStyle w:val="Akapitzlist"/>
        <w:numPr>
          <w:ilvl w:val="0"/>
          <w:numId w:val="1"/>
        </w:numPr>
      </w:pPr>
      <w:r>
        <w:t>podręcznik str. 69 zad. 2,3,4,5; ćwiczenia str. 31 zad. 1,2,3.</w:t>
      </w:r>
    </w:p>
    <w:p w:rsidR="008129A4" w:rsidRDefault="00BD36E0">
      <w:pPr>
        <w:pStyle w:val="Akapitzlist"/>
        <w:numPr>
          <w:ilvl w:val="0"/>
          <w:numId w:val="1"/>
        </w:numPr>
      </w:pPr>
      <w:r>
        <w:t>podręcznik str.155,156 czasowniki modalne zad. 1,2,3,4,5,6, ćwiczenia str32 II kolumna zad. 1</w:t>
      </w:r>
    </w:p>
    <w:p w:rsidR="008129A4" w:rsidRDefault="008129A4"/>
    <w:p w:rsidR="008129A4" w:rsidRDefault="00BD36E0">
      <w:pPr>
        <w:ind w:left="360"/>
      </w:pPr>
      <w:r>
        <w:t>Tydzień 2</w:t>
      </w:r>
    </w:p>
    <w:p w:rsidR="008129A4" w:rsidRDefault="00BD36E0">
      <w:pPr>
        <w:pStyle w:val="Akapitzlist"/>
        <w:numPr>
          <w:ilvl w:val="0"/>
          <w:numId w:val="2"/>
        </w:numPr>
      </w:pPr>
      <w:r>
        <w:t>przygotowanie do egzaminu ćwiczenia str. 100,101,102,103 zad 7,8,9,10,11,12,13,14</w:t>
      </w:r>
    </w:p>
    <w:p w:rsidR="008129A4" w:rsidRDefault="00BD36E0">
      <w:pPr>
        <w:pStyle w:val="Akapitzlist"/>
        <w:numPr>
          <w:ilvl w:val="0"/>
          <w:numId w:val="2"/>
        </w:numPr>
      </w:pPr>
      <w:r>
        <w:t>podręcznik str. 157 zdania względne definiujące – teoria, zad. 1,2,3,4,5; ćwiczenia str. 32 II kolumna zad. 2</w:t>
      </w:r>
    </w:p>
    <w:p w:rsidR="008129A4" w:rsidRDefault="00BD36E0">
      <w:pPr>
        <w:pStyle w:val="Akapitzlist"/>
        <w:numPr>
          <w:ilvl w:val="0"/>
          <w:numId w:val="2"/>
        </w:numPr>
      </w:pPr>
      <w:r>
        <w:t>Nowy materiał! podręcznik str. 76, zad. 1,2,3,4; str. 77 zad. 5,6,7,8.</w:t>
      </w:r>
    </w:p>
    <w:p w:rsidR="008129A4" w:rsidRDefault="008129A4"/>
    <w:p w:rsidR="008129A4" w:rsidRDefault="008129A4"/>
    <w:sectPr w:rsidR="008129A4" w:rsidSect="008129A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E0" w:rsidRDefault="00BD36E0" w:rsidP="008129A4">
      <w:pPr>
        <w:spacing w:after="0" w:line="240" w:lineRule="auto"/>
      </w:pPr>
      <w:r>
        <w:separator/>
      </w:r>
    </w:p>
  </w:endnote>
  <w:endnote w:type="continuationSeparator" w:id="0">
    <w:p w:rsidR="00BD36E0" w:rsidRDefault="00BD36E0" w:rsidP="0081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E0" w:rsidRDefault="00BD36E0" w:rsidP="008129A4">
      <w:pPr>
        <w:spacing w:after="0" w:line="240" w:lineRule="auto"/>
      </w:pPr>
      <w:r w:rsidRPr="008129A4">
        <w:rPr>
          <w:color w:val="000000"/>
        </w:rPr>
        <w:separator/>
      </w:r>
    </w:p>
  </w:footnote>
  <w:footnote w:type="continuationSeparator" w:id="0">
    <w:p w:rsidR="00BD36E0" w:rsidRDefault="00BD36E0" w:rsidP="00812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6A9"/>
    <w:multiLevelType w:val="multilevel"/>
    <w:tmpl w:val="FF1EE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F69BB"/>
    <w:multiLevelType w:val="multilevel"/>
    <w:tmpl w:val="FA7C2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9A4"/>
    <w:rsid w:val="008129A4"/>
    <w:rsid w:val="0092436A"/>
    <w:rsid w:val="00BD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129A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8129A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Asus06</dc:creator>
  <cp:lastModifiedBy>Greg</cp:lastModifiedBy>
  <cp:revision>2</cp:revision>
  <dcterms:created xsi:type="dcterms:W3CDTF">2020-03-12T13:57:00Z</dcterms:created>
  <dcterms:modified xsi:type="dcterms:W3CDTF">2020-03-12T13:57:00Z</dcterms:modified>
</cp:coreProperties>
</file>