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F4" w:rsidRDefault="000017F1">
      <w:pPr>
        <w:ind w:left="360"/>
        <w:rPr>
          <w:b/>
        </w:rPr>
      </w:pPr>
      <w:r>
        <w:rPr>
          <w:b/>
        </w:rPr>
        <w:t>język angielski kl. 7 grupa A. Kamińska</w:t>
      </w:r>
    </w:p>
    <w:p w:rsidR="004920F4" w:rsidRDefault="000017F1">
      <w:r>
        <w:t>Tydzień 1</w:t>
      </w:r>
    </w:p>
    <w:p w:rsidR="004920F4" w:rsidRDefault="000017F1">
      <w:pPr>
        <w:pStyle w:val="Akapitzlist"/>
        <w:numPr>
          <w:ilvl w:val="0"/>
          <w:numId w:val="1"/>
        </w:numPr>
      </w:pPr>
      <w:r>
        <w:t>Na podstawie przerobionego materiału z rozdz. 5, str. 58 w książce zad. 3,w ćwiczeniach str. 36 zad. 3,4.</w:t>
      </w:r>
    </w:p>
    <w:p w:rsidR="004920F4" w:rsidRDefault="000017F1">
      <w:pPr>
        <w:pStyle w:val="Akapitzlist"/>
        <w:numPr>
          <w:ilvl w:val="0"/>
          <w:numId w:val="1"/>
        </w:numPr>
      </w:pPr>
      <w:r>
        <w:t xml:space="preserve">Na podstawie książki str. 60 </w:t>
      </w:r>
      <w:r>
        <w:t>zrobić w ćwiczeniach str. 34 zad. 1,2,3,4,5, zad. 6 dla chętnych.</w:t>
      </w:r>
    </w:p>
    <w:p w:rsidR="004920F4" w:rsidRDefault="000017F1">
      <w:pPr>
        <w:pStyle w:val="Akapitzlist"/>
        <w:numPr>
          <w:ilvl w:val="0"/>
          <w:numId w:val="1"/>
        </w:numPr>
      </w:pPr>
      <w:r>
        <w:t xml:space="preserve">książka str.61 zad 1,2,3,4,5 zad. 6 dla chętnych; ćwiczenia str. 37 zad 1,2,3. </w:t>
      </w:r>
    </w:p>
    <w:p w:rsidR="004920F4" w:rsidRDefault="000017F1">
      <w:r>
        <w:t>Tydzień 2</w:t>
      </w:r>
    </w:p>
    <w:p w:rsidR="004920F4" w:rsidRDefault="000017F1">
      <w:pPr>
        <w:pStyle w:val="Akapitzlist"/>
        <w:numPr>
          <w:ilvl w:val="0"/>
          <w:numId w:val="2"/>
        </w:numPr>
      </w:pPr>
      <w:r>
        <w:t>Przygotowanie do egzaminu ćwiczenia str. 64,65 zad. 1,2,3,4,5,6,7.</w:t>
      </w:r>
    </w:p>
    <w:p w:rsidR="004920F4" w:rsidRDefault="000017F1">
      <w:pPr>
        <w:pStyle w:val="Akapitzlist"/>
        <w:numPr>
          <w:ilvl w:val="0"/>
          <w:numId w:val="2"/>
        </w:numPr>
      </w:pPr>
      <w:r>
        <w:t>Książka str.114, zad. 1,2,3,4,5,6</w:t>
      </w:r>
      <w:r>
        <w:t>,7</w:t>
      </w:r>
    </w:p>
    <w:p w:rsidR="004920F4" w:rsidRDefault="000017F1">
      <w:pPr>
        <w:pStyle w:val="Akapitzlist"/>
        <w:numPr>
          <w:ilvl w:val="0"/>
          <w:numId w:val="2"/>
        </w:numPr>
      </w:pPr>
      <w:r>
        <w:t>Nowy materiał! książka str. 62, na podstawie słownika zad. 1,2,3, ćwiczenia str. 38 zad.1,2,3.</w:t>
      </w:r>
    </w:p>
    <w:p w:rsidR="004920F4" w:rsidRDefault="004920F4"/>
    <w:sectPr w:rsidR="004920F4" w:rsidSect="004920F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7F1" w:rsidRDefault="000017F1" w:rsidP="004920F4">
      <w:pPr>
        <w:spacing w:after="0" w:line="240" w:lineRule="auto"/>
      </w:pPr>
      <w:r>
        <w:separator/>
      </w:r>
    </w:p>
  </w:endnote>
  <w:endnote w:type="continuationSeparator" w:id="0">
    <w:p w:rsidR="000017F1" w:rsidRDefault="000017F1" w:rsidP="0049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7F1" w:rsidRDefault="000017F1" w:rsidP="004920F4">
      <w:pPr>
        <w:spacing w:after="0" w:line="240" w:lineRule="auto"/>
      </w:pPr>
      <w:r w:rsidRPr="004920F4">
        <w:rPr>
          <w:color w:val="000000"/>
        </w:rPr>
        <w:separator/>
      </w:r>
    </w:p>
  </w:footnote>
  <w:footnote w:type="continuationSeparator" w:id="0">
    <w:p w:rsidR="000017F1" w:rsidRDefault="000017F1" w:rsidP="00492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974AA"/>
    <w:multiLevelType w:val="multilevel"/>
    <w:tmpl w:val="E5D49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956D1"/>
    <w:multiLevelType w:val="multilevel"/>
    <w:tmpl w:val="8DD0D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0F4"/>
    <w:rsid w:val="000017F1"/>
    <w:rsid w:val="004920F4"/>
    <w:rsid w:val="00A4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920F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920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Asus06</dc:creator>
  <cp:lastModifiedBy>Greg</cp:lastModifiedBy>
  <cp:revision>2</cp:revision>
  <dcterms:created xsi:type="dcterms:W3CDTF">2020-03-12T13:57:00Z</dcterms:created>
  <dcterms:modified xsi:type="dcterms:W3CDTF">2020-03-12T13:57:00Z</dcterms:modified>
</cp:coreProperties>
</file>