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EE" w:rsidRDefault="002F165C">
      <w:pPr>
        <w:rPr>
          <w:b/>
        </w:rPr>
      </w:pPr>
      <w:r>
        <w:rPr>
          <w:b/>
        </w:rPr>
        <w:t>język angielski kl. 6 grupa A. Kamińska</w:t>
      </w:r>
    </w:p>
    <w:p w:rsidR="003530EE" w:rsidRDefault="002F165C">
      <w:r>
        <w:t>Tydzień 1</w:t>
      </w:r>
    </w:p>
    <w:p w:rsidR="003530EE" w:rsidRDefault="002F165C">
      <w:pPr>
        <w:pStyle w:val="Akapitzlist"/>
        <w:numPr>
          <w:ilvl w:val="0"/>
          <w:numId w:val="1"/>
        </w:numPr>
      </w:pPr>
      <w:r>
        <w:t>Na podstawie dialogu z książki i zeszytu str.65 zad. 1 stworzyć poprawny przepis . Zad. 2 przetłumaczyć słownictwo i na tej podstawie oraz</w:t>
      </w:r>
      <w:r>
        <w:t xml:space="preserve"> zad.1 ułożyć 2 przepisy w zad 3; ćwiczenia  str. 47 zad. 1,2,3,4.</w:t>
      </w:r>
    </w:p>
    <w:p w:rsidR="003530EE" w:rsidRDefault="002F165C">
      <w:pPr>
        <w:pStyle w:val="Akapitzlist"/>
        <w:numPr>
          <w:ilvl w:val="0"/>
          <w:numId w:val="1"/>
        </w:numPr>
      </w:pPr>
      <w:r>
        <w:t xml:space="preserve">książka i zeszyt str. 67 zad. 1 ,2,3,4,5 zad. 6dla chętnych; ćwiczenia str.49 zad.1,2,3,4, </w:t>
      </w:r>
      <w:r>
        <w:br/>
      </w:r>
      <w:r>
        <w:t>zad. 5dla chętnych.</w:t>
      </w:r>
    </w:p>
    <w:p w:rsidR="003530EE" w:rsidRDefault="002F165C">
      <w:pPr>
        <w:pStyle w:val="Akapitzlist"/>
        <w:numPr>
          <w:ilvl w:val="0"/>
          <w:numId w:val="1"/>
        </w:numPr>
      </w:pPr>
      <w:r>
        <w:t>zeszyt przygotowanie do sprawdzianu str. „bez strony”, między 69 a 70 zad. 1,</w:t>
      </w:r>
      <w:r>
        <w:t>2,3,4,5,6,7,8 .</w:t>
      </w:r>
    </w:p>
    <w:p w:rsidR="003530EE" w:rsidRDefault="002F165C">
      <w:r>
        <w:t>Tydzień 2</w:t>
      </w:r>
    </w:p>
    <w:p w:rsidR="003530EE" w:rsidRDefault="002F165C">
      <w:pPr>
        <w:pStyle w:val="Akapitzlist"/>
        <w:numPr>
          <w:ilvl w:val="0"/>
          <w:numId w:val="2"/>
        </w:numPr>
      </w:pPr>
      <w:r>
        <w:t>Nowy materiał! Zrobić na podstawie str.80,81-  książka i zeszyt str. 70,71 zad.3,4,5;</w:t>
      </w:r>
      <w:r>
        <w:br/>
      </w:r>
      <w:r>
        <w:t>ćwiczenia str. 50 zad 1,2,3,4.</w:t>
      </w:r>
    </w:p>
    <w:p w:rsidR="003530EE" w:rsidRDefault="002F165C">
      <w:pPr>
        <w:pStyle w:val="Akapitzlist"/>
        <w:numPr>
          <w:ilvl w:val="0"/>
          <w:numId w:val="2"/>
        </w:numPr>
      </w:pPr>
      <w:r>
        <w:t>Nowy materiał! Zrobić na podstawie str.81 -książka i zeszyt str. 72, zad.1, 2,4; ćwiczenia str. 51 zad. 1,2,3 zad</w:t>
      </w:r>
      <w:r>
        <w:t>. 4 dla chętnych.</w:t>
      </w:r>
    </w:p>
    <w:p w:rsidR="003530EE" w:rsidRDefault="002F165C">
      <w:pPr>
        <w:pStyle w:val="Akapitzlist"/>
        <w:numPr>
          <w:ilvl w:val="0"/>
          <w:numId w:val="2"/>
        </w:numPr>
      </w:pPr>
      <w:r>
        <w:t>Nowy materiał! Zrobić na podstawie str.82,81 -książka i zeszyt str. 73, zad.1, 2,3,4,5; ćwiczenia str. 52 zad. 1,2,3.</w:t>
      </w:r>
    </w:p>
    <w:p w:rsidR="003530EE" w:rsidRDefault="003530EE"/>
    <w:sectPr w:rsidR="003530EE" w:rsidSect="003530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5C" w:rsidRDefault="002F165C" w:rsidP="003530EE">
      <w:pPr>
        <w:spacing w:after="0" w:line="240" w:lineRule="auto"/>
      </w:pPr>
      <w:r>
        <w:separator/>
      </w:r>
    </w:p>
  </w:endnote>
  <w:endnote w:type="continuationSeparator" w:id="0">
    <w:p w:rsidR="002F165C" w:rsidRDefault="002F165C" w:rsidP="0035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5C" w:rsidRDefault="002F165C" w:rsidP="003530EE">
      <w:pPr>
        <w:spacing w:after="0" w:line="240" w:lineRule="auto"/>
      </w:pPr>
      <w:r w:rsidRPr="003530EE">
        <w:rPr>
          <w:color w:val="000000"/>
        </w:rPr>
        <w:separator/>
      </w:r>
    </w:p>
  </w:footnote>
  <w:footnote w:type="continuationSeparator" w:id="0">
    <w:p w:rsidR="002F165C" w:rsidRDefault="002F165C" w:rsidP="0035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55EF"/>
    <w:multiLevelType w:val="multilevel"/>
    <w:tmpl w:val="F4865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15F7C"/>
    <w:multiLevelType w:val="multilevel"/>
    <w:tmpl w:val="C6E6D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0EE"/>
    <w:rsid w:val="002F165C"/>
    <w:rsid w:val="003530EE"/>
    <w:rsid w:val="00A7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530E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3530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2020-03-12T13:56:00Z</dcterms:created>
  <dcterms:modified xsi:type="dcterms:W3CDTF">2020-03-12T13:56:00Z</dcterms:modified>
</cp:coreProperties>
</file>