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F5" w:rsidRDefault="0020694E">
      <w:pPr>
        <w:rPr>
          <w:b/>
        </w:rPr>
      </w:pPr>
      <w:r>
        <w:rPr>
          <w:b/>
        </w:rPr>
        <w:t xml:space="preserve">język angielski  kl. 5 A grupa A. Kamińska </w:t>
      </w:r>
    </w:p>
    <w:p w:rsidR="000205F5" w:rsidRDefault="0020694E">
      <w:r>
        <w:t>Tydzień 1</w:t>
      </w:r>
    </w:p>
    <w:p w:rsidR="000205F5" w:rsidRDefault="0020694E">
      <w:pPr>
        <w:pStyle w:val="Akapitzlist"/>
        <w:numPr>
          <w:ilvl w:val="0"/>
          <w:numId w:val="1"/>
        </w:numPr>
      </w:pPr>
      <w:r>
        <w:t xml:space="preserve">Na podstawie dialogu z książki i zeszytu str.67 zad. 1, zad 4 (uzupełnij dialogi na podstawie </w:t>
      </w:r>
      <w:proofErr w:type="spellStart"/>
      <w:r>
        <w:t>dial</w:t>
      </w:r>
      <w:proofErr w:type="spellEnd"/>
      <w:r>
        <w:t xml:space="preserve"> z zad.1), ćwiczenia str. 49 zad. </w:t>
      </w:r>
      <w:r>
        <w:t>1,2,3,4.</w:t>
      </w:r>
    </w:p>
    <w:p w:rsidR="000205F5" w:rsidRDefault="0020694E">
      <w:pPr>
        <w:pStyle w:val="Akapitzlist"/>
        <w:numPr>
          <w:ilvl w:val="0"/>
          <w:numId w:val="1"/>
        </w:numPr>
      </w:pPr>
      <w:r>
        <w:t>książka i zeszyt str. 68 zad. 1 (posłuchaj, przeczytaj, dopasuj tytuły do akapitów), zad.3 odpowiedz na pytania; ćwiczenia str. 50 zad. 1,2,3.</w:t>
      </w:r>
    </w:p>
    <w:p w:rsidR="000205F5" w:rsidRDefault="0020694E">
      <w:pPr>
        <w:pStyle w:val="Akapitzlist"/>
        <w:numPr>
          <w:ilvl w:val="0"/>
          <w:numId w:val="1"/>
        </w:numPr>
      </w:pPr>
      <w:r>
        <w:t>książka i zeszyt str. 69 zad. 1,2,3; ćwiczenia str51 zad. 1,2,3.Książka str. 71 Przeczytać i przeanalizo</w:t>
      </w:r>
      <w:r>
        <w:t>wać czerwone tabele gramatyczne, na ich podstawie zrobić ćwiczenia str. 51 zad. 4,5.</w:t>
      </w:r>
    </w:p>
    <w:p w:rsidR="000205F5" w:rsidRDefault="0020694E">
      <w:r>
        <w:t>Tydzień 2</w:t>
      </w:r>
    </w:p>
    <w:p w:rsidR="000205F5" w:rsidRDefault="0020694E">
      <w:pPr>
        <w:pStyle w:val="Akapitzlist"/>
        <w:numPr>
          <w:ilvl w:val="0"/>
          <w:numId w:val="2"/>
        </w:numPr>
      </w:pPr>
      <w:r>
        <w:t>Nowy materiał! Zrobić na podstawie str.82 -  książka i zeszyt str. 72,73 zad.1 (podpisz sklepy), zad. 2 (przeczytaj i odgadnij o jaki sklep chodzi). ćwiczenia st</w:t>
      </w:r>
      <w:r>
        <w:t>r. 52 zad 1,2,3,4.</w:t>
      </w:r>
    </w:p>
    <w:p w:rsidR="000205F5" w:rsidRDefault="0020694E">
      <w:pPr>
        <w:pStyle w:val="Akapitzlist"/>
        <w:numPr>
          <w:ilvl w:val="0"/>
          <w:numId w:val="2"/>
        </w:numPr>
      </w:pPr>
      <w:r>
        <w:t>Nowy materiał! Zrobić na podstawie str.82 -książka i zeszyt str. 75, zad.1 (podziel transport na 3 grupy), zad. 4; ćwiczenia str. 54 zad. 1.</w:t>
      </w:r>
    </w:p>
    <w:p w:rsidR="000205F5" w:rsidRDefault="0020694E">
      <w:pPr>
        <w:pStyle w:val="Akapitzlist"/>
        <w:numPr>
          <w:ilvl w:val="0"/>
          <w:numId w:val="2"/>
        </w:numPr>
      </w:pPr>
      <w:r>
        <w:t xml:space="preserve">książka i zeszyt str. 76 – wysłuchać i przeczytać historyjkę, uzupełnić niebieską ramkę na str. </w:t>
      </w:r>
      <w:r>
        <w:t>76, zad. 2- zaznaczyć czy zdania są prawda czy fałsz.</w:t>
      </w:r>
    </w:p>
    <w:p w:rsidR="000205F5" w:rsidRDefault="000205F5"/>
    <w:sectPr w:rsidR="000205F5" w:rsidSect="000205F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94E" w:rsidRDefault="0020694E" w:rsidP="000205F5">
      <w:pPr>
        <w:spacing w:after="0" w:line="240" w:lineRule="auto"/>
      </w:pPr>
      <w:r>
        <w:separator/>
      </w:r>
    </w:p>
  </w:endnote>
  <w:endnote w:type="continuationSeparator" w:id="0">
    <w:p w:rsidR="0020694E" w:rsidRDefault="0020694E" w:rsidP="0002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94E" w:rsidRDefault="0020694E" w:rsidP="000205F5">
      <w:pPr>
        <w:spacing w:after="0" w:line="240" w:lineRule="auto"/>
      </w:pPr>
      <w:r w:rsidRPr="000205F5">
        <w:rPr>
          <w:color w:val="000000"/>
        </w:rPr>
        <w:separator/>
      </w:r>
    </w:p>
  </w:footnote>
  <w:footnote w:type="continuationSeparator" w:id="0">
    <w:p w:rsidR="0020694E" w:rsidRDefault="0020694E" w:rsidP="0002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29B"/>
    <w:multiLevelType w:val="multilevel"/>
    <w:tmpl w:val="40345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3619"/>
    <w:multiLevelType w:val="multilevel"/>
    <w:tmpl w:val="42DEC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5F5"/>
    <w:rsid w:val="000205F5"/>
    <w:rsid w:val="0020694E"/>
    <w:rsid w:val="003C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05F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205F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Asus06</dc:creator>
  <cp:lastModifiedBy>Greg</cp:lastModifiedBy>
  <cp:revision>2</cp:revision>
  <dcterms:created xsi:type="dcterms:W3CDTF">2020-03-12T13:56:00Z</dcterms:created>
  <dcterms:modified xsi:type="dcterms:W3CDTF">2020-03-12T13:56:00Z</dcterms:modified>
</cp:coreProperties>
</file>