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B6" w:rsidRDefault="006E61B3">
      <w:pPr>
        <w:rPr>
          <w:b/>
        </w:rPr>
      </w:pPr>
      <w:r>
        <w:rPr>
          <w:b/>
        </w:rPr>
        <w:t xml:space="preserve">język angielski  kl. 2A,B grupa A. Kamińska </w:t>
      </w:r>
    </w:p>
    <w:p w:rsidR="009F71B6" w:rsidRDefault="006E61B3">
      <w:r>
        <w:t>Tydzień 1</w:t>
      </w:r>
    </w:p>
    <w:p w:rsidR="009F71B6" w:rsidRDefault="006E61B3">
      <w:r>
        <w:t xml:space="preserve">Na podstawie przerobionego materiału  książka str. 41 zad. 13 (przeczytaj zdania i dopasuj do odpowiednich zdjęć) w ćwiczeniach str. </w:t>
      </w:r>
      <w:r>
        <w:t>39 zad. 11, 12; str. 41 zad. 15; str. 75 zad 1,2.</w:t>
      </w:r>
    </w:p>
    <w:p w:rsidR="009F71B6" w:rsidRDefault="006E61B3">
      <w:r>
        <w:t>Tydzień 2</w:t>
      </w:r>
    </w:p>
    <w:p w:rsidR="009F71B6" w:rsidRDefault="006E61B3">
      <w:r>
        <w:t>Wprowadzenie nowego materiału z podręcznika zad. 16 str42 (tylko słownictwo) na podstawie tych słówek  ćwiczenia str. 40 zad. 13,14.</w:t>
      </w:r>
    </w:p>
    <w:p w:rsidR="009F71B6" w:rsidRDefault="009F71B6"/>
    <w:sectPr w:rsidR="009F71B6" w:rsidSect="009F71B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B3" w:rsidRDefault="006E61B3" w:rsidP="009F71B6">
      <w:pPr>
        <w:spacing w:after="0" w:line="240" w:lineRule="auto"/>
      </w:pPr>
      <w:r>
        <w:separator/>
      </w:r>
    </w:p>
  </w:endnote>
  <w:endnote w:type="continuationSeparator" w:id="0">
    <w:p w:rsidR="006E61B3" w:rsidRDefault="006E61B3" w:rsidP="009F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B3" w:rsidRDefault="006E61B3" w:rsidP="009F71B6">
      <w:pPr>
        <w:spacing w:after="0" w:line="240" w:lineRule="auto"/>
      </w:pPr>
      <w:r w:rsidRPr="009F71B6">
        <w:rPr>
          <w:color w:val="000000"/>
        </w:rPr>
        <w:separator/>
      </w:r>
    </w:p>
  </w:footnote>
  <w:footnote w:type="continuationSeparator" w:id="0">
    <w:p w:rsidR="006E61B3" w:rsidRDefault="006E61B3" w:rsidP="009F7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1B6"/>
    <w:rsid w:val="0004086F"/>
    <w:rsid w:val="006E61B3"/>
    <w:rsid w:val="009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F71B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Asus06</dc:creator>
  <cp:lastModifiedBy>Greg</cp:lastModifiedBy>
  <cp:revision>2</cp:revision>
  <dcterms:created xsi:type="dcterms:W3CDTF">2020-03-12T13:56:00Z</dcterms:created>
  <dcterms:modified xsi:type="dcterms:W3CDTF">2020-03-12T13:56:00Z</dcterms:modified>
</cp:coreProperties>
</file>