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7B" w:rsidRDefault="00352B43">
      <w:pPr>
        <w:rPr>
          <w:b/>
        </w:rPr>
      </w:pPr>
      <w:r>
        <w:rPr>
          <w:b/>
        </w:rPr>
        <w:t xml:space="preserve">język angielski kl. 1 A, B grupa A. Kamińska </w:t>
      </w:r>
    </w:p>
    <w:p w:rsidR="0080567B" w:rsidRDefault="00352B43">
      <w:r>
        <w:t>Tydzień 1</w:t>
      </w:r>
    </w:p>
    <w:p w:rsidR="0080567B" w:rsidRDefault="00352B43">
      <w:r>
        <w:t>Na podstawie przerobionego materiału z rozdz. 5, w ćwiczeniach str. 41 zad 11,12 oraz 79,80.</w:t>
      </w:r>
    </w:p>
    <w:p w:rsidR="0080567B" w:rsidRDefault="00352B43">
      <w:r>
        <w:t>Tydzień 2</w:t>
      </w:r>
    </w:p>
    <w:p w:rsidR="0080567B" w:rsidRDefault="00352B43">
      <w:r>
        <w:t>Wprowadzenie nowego materiału</w:t>
      </w:r>
      <w:r>
        <w:t xml:space="preserve"> dom książka str. 44 zad. 2 str. 45 zad 3, 4 ; ćwiczenia str. 44 zad. 2, str.45 zad. 4 (dla tych, którzy maja płytę w ćw. zad. 1/44 i zad. 3/45).</w:t>
      </w:r>
    </w:p>
    <w:p w:rsidR="0080567B" w:rsidRDefault="0080567B"/>
    <w:sectPr w:rsidR="0080567B" w:rsidSect="008056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43" w:rsidRDefault="00352B43" w:rsidP="0080567B">
      <w:pPr>
        <w:spacing w:after="0" w:line="240" w:lineRule="auto"/>
      </w:pPr>
      <w:r>
        <w:separator/>
      </w:r>
    </w:p>
  </w:endnote>
  <w:endnote w:type="continuationSeparator" w:id="0">
    <w:p w:rsidR="00352B43" w:rsidRDefault="00352B43" w:rsidP="0080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43" w:rsidRDefault="00352B43" w:rsidP="0080567B">
      <w:pPr>
        <w:spacing w:after="0" w:line="240" w:lineRule="auto"/>
      </w:pPr>
      <w:r w:rsidRPr="0080567B">
        <w:rPr>
          <w:color w:val="000000"/>
        </w:rPr>
        <w:separator/>
      </w:r>
    </w:p>
  </w:footnote>
  <w:footnote w:type="continuationSeparator" w:id="0">
    <w:p w:rsidR="00352B43" w:rsidRDefault="00352B43" w:rsidP="00805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67B"/>
    <w:rsid w:val="00352B43"/>
    <w:rsid w:val="0080567B"/>
    <w:rsid w:val="00B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0567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2020-03-12T13:55:00Z</dcterms:created>
  <dcterms:modified xsi:type="dcterms:W3CDTF">2020-03-12T13:55:00Z</dcterms:modified>
</cp:coreProperties>
</file>