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ED" w:rsidRDefault="0007577C" w:rsidP="0007577C">
      <w:pPr>
        <w:tabs>
          <w:tab w:val="left" w:pos="2492"/>
        </w:tabs>
      </w:pPr>
      <w:bookmarkStart w:id="0" w:name="_GoBack"/>
      <w:bookmarkEnd w:id="0"/>
      <w:r>
        <w:tab/>
      </w:r>
    </w:p>
    <w:p w:rsidR="007A50A7" w:rsidRDefault="007A50A7" w:rsidP="00AC0E79">
      <w:pPr>
        <w:spacing w:after="0" w:line="240" w:lineRule="auto"/>
      </w:pPr>
    </w:p>
    <w:p w:rsidR="007A50A7" w:rsidRDefault="007A50A7" w:rsidP="00AC0E79">
      <w:pPr>
        <w:spacing w:after="0" w:line="240" w:lineRule="auto"/>
        <w:ind w:right="-598"/>
        <w:jc w:val="right"/>
      </w:pPr>
    </w:p>
    <w:tbl>
      <w:tblPr>
        <w:tblStyle w:val="Tabela-Siatka"/>
        <w:tblW w:w="15593" w:type="dxa"/>
        <w:tblInd w:w="-1310" w:type="dxa"/>
        <w:tblLook w:val="04A0" w:firstRow="1" w:lastRow="0" w:firstColumn="1" w:lastColumn="0" w:noHBand="0" w:noVBand="1"/>
      </w:tblPr>
      <w:tblGrid>
        <w:gridCol w:w="2545"/>
        <w:gridCol w:w="954"/>
        <w:gridCol w:w="955"/>
        <w:gridCol w:w="955"/>
        <w:gridCol w:w="955"/>
        <w:gridCol w:w="955"/>
        <w:gridCol w:w="955"/>
        <w:gridCol w:w="955"/>
        <w:gridCol w:w="955"/>
        <w:gridCol w:w="955"/>
        <w:gridCol w:w="769"/>
        <w:gridCol w:w="850"/>
        <w:gridCol w:w="2835"/>
      </w:tblGrid>
      <w:tr w:rsidR="000362F1" w:rsidTr="00190941">
        <w:trPr>
          <w:trHeight w:val="488"/>
        </w:trPr>
        <w:tc>
          <w:tcPr>
            <w:tcW w:w="11908" w:type="dxa"/>
            <w:gridSpan w:val="11"/>
            <w:tcBorders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362F1" w:rsidRPr="006476F5" w:rsidRDefault="000362F1" w:rsidP="000362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76F5">
              <w:rPr>
                <w:b/>
                <w:sz w:val="20"/>
                <w:szCs w:val="20"/>
              </w:rPr>
              <w:t>Dane uczestnika konkursu</w:t>
            </w:r>
          </w:p>
        </w:tc>
        <w:tc>
          <w:tcPr>
            <w:tcW w:w="3685" w:type="dxa"/>
            <w:gridSpan w:val="2"/>
            <w:tcBorders>
              <w:lef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362F1" w:rsidRPr="000362F1" w:rsidRDefault="000362F1" w:rsidP="000362F1">
            <w:pPr>
              <w:spacing w:after="0" w:line="240" w:lineRule="auto"/>
              <w:jc w:val="center"/>
              <w:rPr>
                <w:b/>
              </w:rPr>
            </w:pPr>
            <w:r w:rsidRPr="000362F1">
              <w:rPr>
                <w:b/>
              </w:rPr>
              <w:t>Załącznik nr 1</w:t>
            </w:r>
          </w:p>
        </w:tc>
      </w:tr>
      <w:tr w:rsidR="007A50A7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7A50A7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imię i nazwisko</w:t>
            </w:r>
          </w:p>
        </w:tc>
        <w:tc>
          <w:tcPr>
            <w:tcW w:w="13048" w:type="dxa"/>
            <w:gridSpan w:val="12"/>
            <w:vAlign w:val="center"/>
          </w:tcPr>
          <w:p w:rsidR="007A50A7" w:rsidRPr="006476F5" w:rsidRDefault="007A50A7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0A7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7A50A7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klasa</w:t>
            </w:r>
          </w:p>
        </w:tc>
        <w:tc>
          <w:tcPr>
            <w:tcW w:w="13048" w:type="dxa"/>
            <w:gridSpan w:val="12"/>
            <w:vAlign w:val="center"/>
          </w:tcPr>
          <w:p w:rsidR="007A50A7" w:rsidRPr="006476F5" w:rsidRDefault="007A50A7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577C" w:rsidTr="0007577C">
        <w:tc>
          <w:tcPr>
            <w:tcW w:w="2545" w:type="dxa"/>
            <w:vMerge w:val="restart"/>
            <w:shd w:val="clear" w:color="auto" w:fill="DBE5F1" w:themeFill="accent1" w:themeFillTint="33"/>
            <w:vAlign w:val="center"/>
          </w:tcPr>
          <w:p w:rsidR="0007577C" w:rsidRPr="006476F5" w:rsidRDefault="0007577C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kategoria wiekowa</w:t>
            </w:r>
          </w:p>
        </w:tc>
        <w:tc>
          <w:tcPr>
            <w:tcW w:w="2864" w:type="dxa"/>
            <w:gridSpan w:val="3"/>
            <w:shd w:val="clear" w:color="auto" w:fill="DBE5F1" w:themeFill="accent1" w:themeFillTint="33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Przedszkole</w:t>
            </w:r>
          </w:p>
        </w:tc>
        <w:tc>
          <w:tcPr>
            <w:tcW w:w="7349" w:type="dxa"/>
            <w:gridSpan w:val="8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577C" w:rsidRDefault="0007577C" w:rsidP="0007577C">
            <w:pPr>
              <w:spacing w:after="0" w:line="240" w:lineRule="auto"/>
              <w:jc w:val="center"/>
            </w:pPr>
            <w:r w:rsidRPr="006476F5">
              <w:rPr>
                <w:sz w:val="20"/>
                <w:szCs w:val="20"/>
              </w:rPr>
              <w:t>Szkoła Podstawowa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7577C" w:rsidRDefault="00190941" w:rsidP="00AC0E79">
            <w:pPr>
              <w:spacing w:after="0" w:line="240" w:lineRule="auto"/>
              <w:jc w:val="center"/>
            </w:pPr>
            <w:r>
              <w:t>Szkoła Ponadpodstawowa</w:t>
            </w:r>
          </w:p>
        </w:tc>
      </w:tr>
      <w:tr w:rsidR="0007577C" w:rsidTr="00DA436E">
        <w:tc>
          <w:tcPr>
            <w:tcW w:w="2545" w:type="dxa"/>
            <w:vMerge/>
            <w:shd w:val="clear" w:color="auto" w:fill="DBE5F1" w:themeFill="accent1" w:themeFillTint="33"/>
            <w:vAlign w:val="center"/>
          </w:tcPr>
          <w:p w:rsidR="0007577C" w:rsidRPr="006476F5" w:rsidRDefault="0007577C" w:rsidP="00AC0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4 lat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5 lat</w:t>
            </w: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6 lat</w:t>
            </w: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1 kl.</w:t>
            </w: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2 kl.</w:t>
            </w: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3 kl.</w:t>
            </w: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4 kl.</w:t>
            </w:r>
          </w:p>
        </w:tc>
        <w:tc>
          <w:tcPr>
            <w:tcW w:w="955" w:type="dxa"/>
          </w:tcPr>
          <w:p w:rsidR="0007577C" w:rsidRDefault="0007577C" w:rsidP="006476F5">
            <w:pPr>
              <w:spacing w:after="0" w:line="240" w:lineRule="auto"/>
              <w:jc w:val="center"/>
            </w:pPr>
            <w:r>
              <w:t>5</w:t>
            </w:r>
            <w:r w:rsidRPr="00BC3FA6">
              <w:t xml:space="preserve"> kl.</w:t>
            </w:r>
          </w:p>
        </w:tc>
        <w:tc>
          <w:tcPr>
            <w:tcW w:w="955" w:type="dxa"/>
          </w:tcPr>
          <w:p w:rsidR="0007577C" w:rsidRDefault="0007577C" w:rsidP="006476F5">
            <w:pPr>
              <w:spacing w:after="0" w:line="240" w:lineRule="auto"/>
              <w:jc w:val="center"/>
            </w:pPr>
            <w:r>
              <w:t>6</w:t>
            </w:r>
            <w:r w:rsidRPr="00BC3FA6">
              <w:t xml:space="preserve"> kl.</w:t>
            </w:r>
          </w:p>
        </w:tc>
        <w:tc>
          <w:tcPr>
            <w:tcW w:w="769" w:type="dxa"/>
          </w:tcPr>
          <w:p w:rsidR="0007577C" w:rsidRDefault="0007577C" w:rsidP="006476F5">
            <w:pPr>
              <w:spacing w:after="0" w:line="240" w:lineRule="auto"/>
              <w:jc w:val="center"/>
            </w:pPr>
            <w:r>
              <w:t>7</w:t>
            </w:r>
            <w:r w:rsidRPr="00BC3FA6">
              <w:t xml:space="preserve"> kl.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577C" w:rsidRDefault="0007577C" w:rsidP="00AC0E79">
            <w:pPr>
              <w:spacing w:after="0" w:line="240" w:lineRule="auto"/>
              <w:jc w:val="center"/>
            </w:pPr>
            <w:r>
              <w:t>8 kl.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7577C" w:rsidRDefault="0007577C" w:rsidP="00AC0E79">
            <w:pPr>
              <w:spacing w:after="0" w:line="240" w:lineRule="auto"/>
              <w:jc w:val="center"/>
            </w:pPr>
          </w:p>
        </w:tc>
      </w:tr>
      <w:tr w:rsidR="0007577C" w:rsidTr="00DA436E">
        <w:tc>
          <w:tcPr>
            <w:tcW w:w="2545" w:type="dxa"/>
            <w:vMerge/>
            <w:shd w:val="clear" w:color="auto" w:fill="DBE5F1" w:themeFill="accent1" w:themeFillTint="33"/>
            <w:vAlign w:val="center"/>
          </w:tcPr>
          <w:p w:rsidR="0007577C" w:rsidRPr="006476F5" w:rsidRDefault="0007577C" w:rsidP="00AC0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07577C" w:rsidRPr="006476F5" w:rsidRDefault="0007577C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07577C" w:rsidRPr="006476F5" w:rsidRDefault="0007577C" w:rsidP="0064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07577C" w:rsidRDefault="0007577C" w:rsidP="006476F5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07577C" w:rsidRDefault="0007577C" w:rsidP="006476F5">
            <w:pPr>
              <w:spacing w:after="0" w:line="240" w:lineRule="auto"/>
              <w:jc w:val="center"/>
            </w:pPr>
          </w:p>
        </w:tc>
        <w:tc>
          <w:tcPr>
            <w:tcW w:w="769" w:type="dxa"/>
          </w:tcPr>
          <w:p w:rsidR="0007577C" w:rsidRDefault="0007577C" w:rsidP="006476F5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577C" w:rsidRDefault="0007577C" w:rsidP="00AC0E7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7577C" w:rsidRDefault="0007577C" w:rsidP="00AC0E79">
            <w:pPr>
              <w:spacing w:after="0" w:line="240" w:lineRule="auto"/>
              <w:jc w:val="center"/>
            </w:pPr>
          </w:p>
        </w:tc>
      </w:tr>
      <w:tr w:rsidR="00AC0E79" w:rsidTr="00190941">
        <w:trPr>
          <w:trHeight w:val="486"/>
        </w:trPr>
        <w:tc>
          <w:tcPr>
            <w:tcW w:w="15593" w:type="dxa"/>
            <w:gridSpan w:val="13"/>
            <w:shd w:val="clear" w:color="auto" w:fill="B8CCE4" w:themeFill="accent1" w:themeFillTint="66"/>
            <w:vAlign w:val="center"/>
          </w:tcPr>
          <w:p w:rsidR="00AC0E79" w:rsidRPr="006476F5" w:rsidRDefault="00AC0E79" w:rsidP="000362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76F5">
              <w:rPr>
                <w:b/>
                <w:sz w:val="20"/>
                <w:szCs w:val="20"/>
              </w:rPr>
              <w:t>Dane szkoły</w:t>
            </w:r>
          </w:p>
        </w:tc>
      </w:tr>
      <w:tr w:rsidR="007A50A7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7A50A7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pełna nazwa szkoły</w:t>
            </w:r>
          </w:p>
        </w:tc>
        <w:tc>
          <w:tcPr>
            <w:tcW w:w="13048" w:type="dxa"/>
            <w:gridSpan w:val="12"/>
            <w:vAlign w:val="center"/>
          </w:tcPr>
          <w:p w:rsidR="007A50A7" w:rsidRPr="006476F5" w:rsidRDefault="007A50A7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0A7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7A50A7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miejscowość</w:t>
            </w:r>
          </w:p>
        </w:tc>
        <w:tc>
          <w:tcPr>
            <w:tcW w:w="13048" w:type="dxa"/>
            <w:gridSpan w:val="12"/>
            <w:vAlign w:val="center"/>
          </w:tcPr>
          <w:p w:rsidR="007A50A7" w:rsidRPr="006476F5" w:rsidRDefault="007A50A7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0A7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7A50A7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ulica i numer</w:t>
            </w:r>
          </w:p>
        </w:tc>
        <w:tc>
          <w:tcPr>
            <w:tcW w:w="13048" w:type="dxa"/>
            <w:gridSpan w:val="12"/>
            <w:vAlign w:val="center"/>
          </w:tcPr>
          <w:p w:rsidR="007A50A7" w:rsidRPr="006476F5" w:rsidRDefault="007A50A7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0E79" w:rsidTr="006476F5">
        <w:tc>
          <w:tcPr>
            <w:tcW w:w="2545" w:type="dxa"/>
            <w:shd w:val="clear" w:color="auto" w:fill="DBE5F1" w:themeFill="accent1" w:themeFillTint="33"/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telefon</w:t>
            </w:r>
          </w:p>
        </w:tc>
        <w:tc>
          <w:tcPr>
            <w:tcW w:w="13048" w:type="dxa"/>
            <w:gridSpan w:val="12"/>
            <w:vAlign w:val="center"/>
          </w:tcPr>
          <w:p w:rsidR="00AC0E79" w:rsidRPr="006476F5" w:rsidRDefault="00AC0E79" w:rsidP="00AC0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0E79" w:rsidTr="00190941">
        <w:trPr>
          <w:trHeight w:val="488"/>
        </w:trPr>
        <w:tc>
          <w:tcPr>
            <w:tcW w:w="15593" w:type="dxa"/>
            <w:gridSpan w:val="13"/>
            <w:shd w:val="clear" w:color="auto" w:fill="B8CCE4" w:themeFill="accent1" w:themeFillTint="66"/>
            <w:vAlign w:val="center"/>
          </w:tcPr>
          <w:p w:rsidR="00AC0E79" w:rsidRPr="008F08A5" w:rsidRDefault="00AC0E79" w:rsidP="008F08A5">
            <w:pPr>
              <w:spacing w:after="0" w:line="240" w:lineRule="auto"/>
              <w:ind w:firstLine="34"/>
              <w:rPr>
                <w:i/>
                <w:sz w:val="16"/>
                <w:szCs w:val="16"/>
              </w:rPr>
            </w:pPr>
            <w:r w:rsidRPr="006476F5">
              <w:rPr>
                <w:b/>
                <w:sz w:val="20"/>
                <w:szCs w:val="20"/>
              </w:rPr>
              <w:t>Dane rodzica/ opiekuna prawnego uczestnika konkursu</w:t>
            </w:r>
            <w:r w:rsidR="00190941">
              <w:rPr>
                <w:b/>
                <w:sz w:val="20"/>
                <w:szCs w:val="20"/>
              </w:rPr>
              <w:t>/ pełnoletniego uczestnika</w:t>
            </w:r>
            <w:r w:rsidR="008F08A5">
              <w:rPr>
                <w:b/>
                <w:sz w:val="20"/>
                <w:szCs w:val="20"/>
              </w:rPr>
              <w:br/>
            </w:r>
            <w:r w:rsidR="008F08A5">
              <w:rPr>
                <w:i/>
                <w:sz w:val="16"/>
                <w:szCs w:val="16"/>
              </w:rPr>
              <w:t>*W przypadku, gdy uczestnik konkursu jest osobą pełnoletnią, wypełnić tylko dane umożliwiające kontakt,  oznaczone gwiazdką.</w:t>
            </w:r>
          </w:p>
        </w:tc>
      </w:tr>
      <w:tr w:rsidR="00AC0E79" w:rsidTr="006476F5">
        <w:tc>
          <w:tcPr>
            <w:tcW w:w="254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imię i nazwisko</w:t>
            </w:r>
          </w:p>
        </w:tc>
        <w:tc>
          <w:tcPr>
            <w:tcW w:w="3819" w:type="dxa"/>
            <w:gridSpan w:val="4"/>
            <w:tcBorders>
              <w:left w:val="single" w:sz="4" w:space="0" w:color="auto"/>
            </w:tcBorders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telefon kontaktowy</w:t>
            </w:r>
            <w:r w:rsidR="008F08A5">
              <w:rPr>
                <w:sz w:val="20"/>
                <w:szCs w:val="20"/>
              </w:rPr>
              <w:t>*</w:t>
            </w:r>
          </w:p>
        </w:tc>
        <w:tc>
          <w:tcPr>
            <w:tcW w:w="6364" w:type="dxa"/>
            <w:gridSpan w:val="5"/>
            <w:tcBorders>
              <w:left w:val="single" w:sz="4" w:space="0" w:color="auto"/>
            </w:tcBorders>
            <w:vAlign w:val="center"/>
          </w:tcPr>
          <w:p w:rsidR="00AC0E79" w:rsidRDefault="00AC0E79" w:rsidP="00AC0E79">
            <w:pPr>
              <w:spacing w:after="0" w:line="240" w:lineRule="auto"/>
              <w:jc w:val="center"/>
            </w:pPr>
          </w:p>
        </w:tc>
      </w:tr>
      <w:tr w:rsidR="00AC0E79" w:rsidTr="006476F5">
        <w:tc>
          <w:tcPr>
            <w:tcW w:w="254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C0E79" w:rsidRPr="006476F5" w:rsidRDefault="008F08A5" w:rsidP="00AC0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C0E79" w:rsidRPr="006476F5">
              <w:rPr>
                <w:sz w:val="20"/>
                <w:szCs w:val="20"/>
              </w:rPr>
              <w:t>dres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19" w:type="dxa"/>
            <w:gridSpan w:val="4"/>
            <w:tcBorders>
              <w:left w:val="single" w:sz="4" w:space="0" w:color="auto"/>
            </w:tcBorders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C0E79" w:rsidRPr="006476F5" w:rsidRDefault="00AC0E79" w:rsidP="00AC0E79">
            <w:pPr>
              <w:spacing w:after="0" w:line="240" w:lineRule="auto"/>
              <w:rPr>
                <w:sz w:val="20"/>
                <w:szCs w:val="20"/>
              </w:rPr>
            </w:pPr>
            <w:r w:rsidRPr="006476F5">
              <w:rPr>
                <w:sz w:val="20"/>
                <w:szCs w:val="20"/>
              </w:rPr>
              <w:t>adres e-mail</w:t>
            </w:r>
            <w:r w:rsidR="008F08A5">
              <w:rPr>
                <w:sz w:val="20"/>
                <w:szCs w:val="20"/>
              </w:rPr>
              <w:t>*</w:t>
            </w:r>
          </w:p>
        </w:tc>
        <w:tc>
          <w:tcPr>
            <w:tcW w:w="6364" w:type="dxa"/>
            <w:gridSpan w:val="5"/>
            <w:tcBorders>
              <w:left w:val="single" w:sz="4" w:space="0" w:color="auto"/>
            </w:tcBorders>
            <w:vAlign w:val="center"/>
          </w:tcPr>
          <w:p w:rsidR="00AC0E79" w:rsidRDefault="00AC0E79" w:rsidP="00AC0E79">
            <w:pPr>
              <w:spacing w:after="0" w:line="240" w:lineRule="auto"/>
              <w:jc w:val="center"/>
            </w:pPr>
          </w:p>
        </w:tc>
      </w:tr>
      <w:tr w:rsidR="00AC0E79" w:rsidTr="006476F5">
        <w:trPr>
          <w:trHeight w:val="1988"/>
        </w:trPr>
        <w:tc>
          <w:tcPr>
            <w:tcW w:w="15593" w:type="dxa"/>
            <w:gridSpan w:val="13"/>
            <w:vAlign w:val="center"/>
          </w:tcPr>
          <w:p w:rsidR="000362F1" w:rsidRPr="008F08A5" w:rsidRDefault="000362F1" w:rsidP="000362F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F08A5">
              <w:rPr>
                <w:b/>
                <w:sz w:val="16"/>
                <w:szCs w:val="16"/>
              </w:rPr>
              <w:t xml:space="preserve">Oświadczam, że: </w:t>
            </w:r>
          </w:p>
          <w:p w:rsidR="0007577C" w:rsidRDefault="000362F1" w:rsidP="000362F1">
            <w:pPr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  <w:r w:rsidRPr="006476F5">
              <w:rPr>
                <w:sz w:val="16"/>
                <w:szCs w:val="16"/>
              </w:rPr>
              <w:t>1. Zapoznałem/</w:t>
            </w:r>
            <w:proofErr w:type="spellStart"/>
            <w:r w:rsidRPr="006476F5">
              <w:rPr>
                <w:sz w:val="16"/>
                <w:szCs w:val="16"/>
              </w:rPr>
              <w:t>am</w:t>
            </w:r>
            <w:proofErr w:type="spellEnd"/>
            <w:r w:rsidRPr="006476F5">
              <w:rPr>
                <w:sz w:val="16"/>
                <w:szCs w:val="16"/>
              </w:rPr>
              <w:t xml:space="preserve"> się z regulaminem Konkursu o Energii Odnawialnej dla </w:t>
            </w:r>
            <w:r w:rsidR="0007577C">
              <w:rPr>
                <w:sz w:val="16"/>
                <w:szCs w:val="16"/>
              </w:rPr>
              <w:t>dzieci i m</w:t>
            </w:r>
            <w:r w:rsidRPr="006476F5">
              <w:rPr>
                <w:sz w:val="16"/>
                <w:szCs w:val="16"/>
              </w:rPr>
              <w:t>łodzieży uczęszczających do placówek oświatowych z terenu powiatu nowodworskiego</w:t>
            </w:r>
            <w:r w:rsidR="00DA436E">
              <w:rPr>
                <w:sz w:val="16"/>
                <w:szCs w:val="16"/>
              </w:rPr>
              <w:t>.</w:t>
            </w:r>
            <w:r w:rsidRPr="006476F5">
              <w:rPr>
                <w:sz w:val="16"/>
                <w:szCs w:val="16"/>
              </w:rPr>
              <w:t xml:space="preserve"> </w:t>
            </w:r>
          </w:p>
          <w:p w:rsidR="000362F1" w:rsidRPr="006476F5" w:rsidRDefault="000362F1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362F1" w:rsidRPr="008F08A5" w:rsidRDefault="000362F1" w:rsidP="000362F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F08A5">
              <w:rPr>
                <w:b/>
                <w:sz w:val="16"/>
                <w:szCs w:val="16"/>
              </w:rPr>
              <w:t xml:space="preserve">Świadomie i dobrowolnie wyrażam zgodę na: </w:t>
            </w:r>
          </w:p>
          <w:p w:rsidR="000362F1" w:rsidRPr="006476F5" w:rsidRDefault="000362F1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76F5">
              <w:rPr>
                <w:sz w:val="16"/>
                <w:szCs w:val="16"/>
              </w:rPr>
              <w:t>1. Pr</w:t>
            </w:r>
            <w:r w:rsidR="0007577C">
              <w:rPr>
                <w:sz w:val="16"/>
                <w:szCs w:val="16"/>
              </w:rPr>
              <w:t xml:space="preserve">zetwarzanie przez organizatora </w:t>
            </w:r>
            <w:r w:rsidRPr="006476F5">
              <w:rPr>
                <w:sz w:val="16"/>
                <w:szCs w:val="16"/>
              </w:rPr>
              <w:t>danych osobowych moich i mojego dziecka (w zakresie określonym w niniejszym formularzu)</w:t>
            </w:r>
            <w:r w:rsidR="0007577C">
              <w:rPr>
                <w:sz w:val="16"/>
                <w:szCs w:val="16"/>
              </w:rPr>
              <w:t xml:space="preserve"> lub wyłącznie uczestnika (w przypadku uczestników pełnoletnich)</w:t>
            </w:r>
            <w:r w:rsidRPr="006476F5">
              <w:rPr>
                <w:sz w:val="16"/>
                <w:szCs w:val="16"/>
              </w:rPr>
              <w:t xml:space="preserve">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1), w celach związanych z udziałem w konkursie, zgodnie z jego regulaminem. </w:t>
            </w:r>
          </w:p>
          <w:p w:rsidR="000362F1" w:rsidRPr="006476F5" w:rsidRDefault="0007577C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Rozpowszechnienie przez organizatora </w:t>
            </w:r>
            <w:r w:rsidR="000362F1" w:rsidRPr="006476F5">
              <w:rPr>
                <w:sz w:val="16"/>
                <w:szCs w:val="16"/>
              </w:rPr>
              <w:t xml:space="preserve">za pośrednictwem dowolnego medium, informacji dotyczących udziału w konkursie i danych identyfikujących autora zgłoszonej do udziału w konkursie pracy w celach związanych </w:t>
            </w:r>
            <w:r>
              <w:rPr>
                <w:sz w:val="16"/>
                <w:szCs w:val="16"/>
              </w:rPr>
              <w:br/>
            </w:r>
            <w:r w:rsidR="000362F1" w:rsidRPr="006476F5">
              <w:rPr>
                <w:sz w:val="16"/>
                <w:szCs w:val="16"/>
              </w:rPr>
              <w:t xml:space="preserve">z rozpropagowaniem informacji o organizacji, przeprowadzeniu i rozstrzygnięciu konkursu. </w:t>
            </w:r>
          </w:p>
          <w:p w:rsidR="000362F1" w:rsidRDefault="000362F1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76F5">
              <w:rPr>
                <w:sz w:val="16"/>
                <w:szCs w:val="16"/>
              </w:rPr>
              <w:t>3. Przetwarzanie w celach związanych z rozpowszechnieniem informacji o organizacji, przeprowadzeniu i rozstrzygnięc</w:t>
            </w:r>
            <w:r w:rsidR="0007577C">
              <w:rPr>
                <w:sz w:val="16"/>
                <w:szCs w:val="16"/>
              </w:rPr>
              <w:t xml:space="preserve">iu konkursu przez organizatora </w:t>
            </w:r>
            <w:r w:rsidRPr="006476F5">
              <w:rPr>
                <w:sz w:val="16"/>
                <w:szCs w:val="16"/>
              </w:rPr>
              <w:t>w</w:t>
            </w:r>
            <w:r w:rsidR="0007577C">
              <w:rPr>
                <w:sz w:val="16"/>
                <w:szCs w:val="16"/>
              </w:rPr>
              <w:t xml:space="preserve">izerunku mojego, mojego dziecka, pełnoletniego uczestnika </w:t>
            </w:r>
            <w:r w:rsidRPr="006476F5">
              <w:rPr>
                <w:sz w:val="16"/>
                <w:szCs w:val="16"/>
              </w:rPr>
              <w:t xml:space="preserve">oraz zgłoszonej </w:t>
            </w:r>
            <w:r w:rsidR="0007577C">
              <w:rPr>
                <w:sz w:val="16"/>
                <w:szCs w:val="16"/>
              </w:rPr>
              <w:br/>
            </w:r>
            <w:r w:rsidRPr="006476F5">
              <w:rPr>
                <w:sz w:val="16"/>
                <w:szCs w:val="16"/>
              </w:rPr>
              <w:t>do konk</w:t>
            </w:r>
            <w:r w:rsidR="0007577C">
              <w:rPr>
                <w:sz w:val="16"/>
                <w:szCs w:val="16"/>
              </w:rPr>
              <w:t>ursu pracy,</w:t>
            </w:r>
            <w:r w:rsidRPr="006476F5">
              <w:rPr>
                <w:sz w:val="16"/>
                <w:szCs w:val="16"/>
              </w:rPr>
              <w:t xml:space="preserve"> utrwalonych na każdym etapie konkursu o</w:t>
            </w:r>
            <w:r w:rsidR="0007577C">
              <w:rPr>
                <w:sz w:val="16"/>
                <w:szCs w:val="16"/>
              </w:rPr>
              <w:t>raz podczas gali podsumowującej</w:t>
            </w:r>
            <w:r w:rsidRPr="006476F5">
              <w:rPr>
                <w:sz w:val="16"/>
                <w:szCs w:val="16"/>
              </w:rPr>
              <w:t>.</w:t>
            </w:r>
          </w:p>
          <w:p w:rsidR="006476F5" w:rsidRDefault="006476F5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476F5" w:rsidRDefault="006476F5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A436E" w:rsidRDefault="00DA436E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A436E" w:rsidRDefault="00DA436E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90941" w:rsidRDefault="00190941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90941" w:rsidRDefault="00190941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476F5" w:rsidRDefault="006476F5" w:rsidP="000362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476F5" w:rsidRDefault="008F08A5" w:rsidP="008F08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476F5">
              <w:rPr>
                <w:sz w:val="16"/>
                <w:szCs w:val="16"/>
              </w:rPr>
              <w:t>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………………………….</w:t>
            </w:r>
            <w:r w:rsidR="006476F5">
              <w:rPr>
                <w:sz w:val="16"/>
                <w:szCs w:val="16"/>
              </w:rPr>
              <w:t xml:space="preserve">…………....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6476F5">
              <w:rPr>
                <w:sz w:val="16"/>
                <w:szCs w:val="16"/>
              </w:rPr>
              <w:t>………………………………………………………………………………...</w:t>
            </w:r>
            <w:r>
              <w:rPr>
                <w:sz w:val="16"/>
                <w:szCs w:val="16"/>
              </w:rPr>
              <w:t xml:space="preserve">…………………………………………………………………………….... </w:t>
            </w:r>
            <w:r w:rsidR="006476F5">
              <w:rPr>
                <w:sz w:val="16"/>
                <w:szCs w:val="16"/>
              </w:rPr>
              <w:t xml:space="preserve"> </w:t>
            </w:r>
          </w:p>
          <w:p w:rsidR="006476F5" w:rsidRDefault="006476F5" w:rsidP="006476F5">
            <w:pPr>
              <w:spacing w:after="0" w:line="240" w:lineRule="auto"/>
              <w:ind w:firstLine="2161"/>
              <w:jc w:val="both"/>
              <w:rPr>
                <w:i/>
                <w:sz w:val="16"/>
                <w:szCs w:val="16"/>
              </w:rPr>
            </w:pPr>
            <w:r w:rsidRPr="008F08A5">
              <w:rPr>
                <w:i/>
                <w:sz w:val="16"/>
                <w:szCs w:val="16"/>
              </w:rPr>
              <w:t>(miejscowość i data)</w:t>
            </w:r>
            <w:r w:rsidR="008F08A5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8F08A5" w:rsidRPr="008F08A5">
              <w:rPr>
                <w:i/>
                <w:sz w:val="16"/>
                <w:szCs w:val="16"/>
              </w:rPr>
              <w:t>(</w:t>
            </w:r>
            <w:r w:rsidR="008F08A5">
              <w:rPr>
                <w:i/>
                <w:sz w:val="16"/>
                <w:szCs w:val="16"/>
              </w:rPr>
              <w:t>czytelny podpis rodzica/ opiekuna/ pełnoletniego uczestnika)</w:t>
            </w:r>
          </w:p>
          <w:p w:rsidR="008F08A5" w:rsidRDefault="008F08A5" w:rsidP="008F08A5">
            <w:pPr>
              <w:spacing w:after="0" w:line="240" w:lineRule="auto"/>
              <w:ind w:firstLine="34"/>
              <w:rPr>
                <w:i/>
                <w:sz w:val="16"/>
                <w:szCs w:val="16"/>
              </w:rPr>
            </w:pPr>
          </w:p>
          <w:p w:rsidR="006476F5" w:rsidRPr="000362F1" w:rsidRDefault="006476F5" w:rsidP="008F08A5">
            <w:pPr>
              <w:spacing w:after="0" w:line="240" w:lineRule="auto"/>
              <w:ind w:firstLine="34"/>
              <w:rPr>
                <w:sz w:val="20"/>
                <w:szCs w:val="20"/>
              </w:rPr>
            </w:pPr>
          </w:p>
        </w:tc>
      </w:tr>
    </w:tbl>
    <w:p w:rsidR="007A50A7" w:rsidRDefault="007A50A7" w:rsidP="006476F5"/>
    <w:sectPr w:rsidR="007A50A7" w:rsidSect="006476F5">
      <w:headerReference w:type="default" r:id="rId8"/>
      <w:pgSz w:w="16838" w:h="11906" w:orient="landscape"/>
      <w:pgMar w:top="567" w:right="1701" w:bottom="567" w:left="2126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5C" w:rsidRDefault="00E8185C" w:rsidP="00337536">
      <w:pPr>
        <w:spacing w:after="0" w:line="240" w:lineRule="auto"/>
      </w:pPr>
      <w:r>
        <w:separator/>
      </w:r>
    </w:p>
  </w:endnote>
  <w:endnote w:type="continuationSeparator" w:id="0">
    <w:p w:rsidR="00E8185C" w:rsidRDefault="00E8185C" w:rsidP="0033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5C" w:rsidRDefault="00E8185C" w:rsidP="00337536">
      <w:pPr>
        <w:spacing w:after="0" w:line="240" w:lineRule="auto"/>
      </w:pPr>
      <w:r>
        <w:separator/>
      </w:r>
    </w:p>
  </w:footnote>
  <w:footnote w:type="continuationSeparator" w:id="0">
    <w:p w:rsidR="00E8185C" w:rsidRDefault="00E8185C" w:rsidP="0033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A2" w:rsidRDefault="007A50A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900FB7" wp14:editId="51B7A324">
              <wp:simplePos x="0" y="0"/>
              <wp:positionH relativeFrom="column">
                <wp:posOffset>621029</wp:posOffset>
              </wp:positionH>
              <wp:positionV relativeFrom="paragraph">
                <wp:posOffset>73660</wp:posOffset>
              </wp:positionV>
              <wp:extent cx="7439025" cy="619760"/>
              <wp:effectExtent l="0" t="0" r="0" b="8890"/>
              <wp:wrapNone/>
              <wp:docPr id="5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15" w:rsidRPr="00BF5615" w:rsidRDefault="007A50A7" w:rsidP="00BF5615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FORMULARZ ZGŁOSZENIOWY NA KONKURS O ENERGII ODNAWIALNEJ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  <w:r w:rsidRPr="007A50A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DLA DZIECI I MŁODZIEŻY UCZĘSZCZAJĄCYCH DO PLACÓWEK Z TERENU POWIATU NOWODWORSKIEGO</w:t>
                          </w:r>
                        </w:p>
                      </w:txbxContent>
                    </wps:txbx>
                    <wps:bodyPr rot="0" vert="horz" wrap="square" lIns="91440" tIns="8280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0900FB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8.9pt;margin-top:5.8pt;width:585.7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" filled="f" stroked="f">
              <v:textbox inset=",2.3mm">
                <w:txbxContent>
                  <w:p w:rsidR="00BF5615" w:rsidRPr="00BF5615" w:rsidRDefault="007A50A7" w:rsidP="00BF5615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FORMULARZ ZGŁOSZENIOWY NA KONKURS O ENERGII ODNAWIALNEJ </w:t>
                    </w: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  <w:r w:rsidRPr="007A50A7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DLA DZIECI I MŁODZIEŻY UCZĘSZCZAJĄCYCH DO PLACÓWEK Z TERENU POWIATU NOWODWORSKIEGO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lang w:eastAsia="pl-PL"/>
      </w:rPr>
      <w:drawing>
        <wp:anchor distT="0" distB="0" distL="114300" distR="114300" simplePos="0" relativeHeight="251644416" behindDoc="1" locked="0" layoutInCell="1" allowOverlap="1" wp14:anchorId="0CFA76BF" wp14:editId="7FAA289E">
          <wp:simplePos x="0" y="0"/>
          <wp:positionH relativeFrom="column">
            <wp:posOffset>-541020</wp:posOffset>
          </wp:positionH>
          <wp:positionV relativeFrom="paragraph">
            <wp:posOffset>-440690</wp:posOffset>
          </wp:positionV>
          <wp:extent cx="9086850" cy="1066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49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7B"/>
    <w:rsid w:val="000179ED"/>
    <w:rsid w:val="000362F1"/>
    <w:rsid w:val="00043BA2"/>
    <w:rsid w:val="00062BE9"/>
    <w:rsid w:val="000671FE"/>
    <w:rsid w:val="0007577C"/>
    <w:rsid w:val="0009485D"/>
    <w:rsid w:val="000D4AF4"/>
    <w:rsid w:val="000D5FF6"/>
    <w:rsid w:val="000E0442"/>
    <w:rsid w:val="00106C4C"/>
    <w:rsid w:val="0013290B"/>
    <w:rsid w:val="00134F38"/>
    <w:rsid w:val="001446FB"/>
    <w:rsid w:val="00190941"/>
    <w:rsid w:val="001A6F88"/>
    <w:rsid w:val="001E50E7"/>
    <w:rsid w:val="001F63D7"/>
    <w:rsid w:val="00201053"/>
    <w:rsid w:val="0021600F"/>
    <w:rsid w:val="00273A8C"/>
    <w:rsid w:val="002A1D93"/>
    <w:rsid w:val="002C298F"/>
    <w:rsid w:val="002E1C7B"/>
    <w:rsid w:val="002E3D3B"/>
    <w:rsid w:val="00337536"/>
    <w:rsid w:val="00381C87"/>
    <w:rsid w:val="003A7476"/>
    <w:rsid w:val="003E2FE2"/>
    <w:rsid w:val="003F677E"/>
    <w:rsid w:val="00463000"/>
    <w:rsid w:val="00473269"/>
    <w:rsid w:val="00485355"/>
    <w:rsid w:val="004C7524"/>
    <w:rsid w:val="0056333E"/>
    <w:rsid w:val="00570174"/>
    <w:rsid w:val="00582EF1"/>
    <w:rsid w:val="005A0AF1"/>
    <w:rsid w:val="00601E5A"/>
    <w:rsid w:val="006131C2"/>
    <w:rsid w:val="00613AFC"/>
    <w:rsid w:val="006476F5"/>
    <w:rsid w:val="0067301E"/>
    <w:rsid w:val="006905FE"/>
    <w:rsid w:val="006B6F03"/>
    <w:rsid w:val="007961BE"/>
    <w:rsid w:val="007A50A7"/>
    <w:rsid w:val="007F0819"/>
    <w:rsid w:val="00886590"/>
    <w:rsid w:val="00892860"/>
    <w:rsid w:val="008A6F45"/>
    <w:rsid w:val="008C0640"/>
    <w:rsid w:val="008D707B"/>
    <w:rsid w:val="008D7698"/>
    <w:rsid w:val="008F08A5"/>
    <w:rsid w:val="00903A28"/>
    <w:rsid w:val="00995248"/>
    <w:rsid w:val="00997C14"/>
    <w:rsid w:val="009E29BA"/>
    <w:rsid w:val="00AB4DF2"/>
    <w:rsid w:val="00AC07B3"/>
    <w:rsid w:val="00AC0E79"/>
    <w:rsid w:val="00AD72A0"/>
    <w:rsid w:val="00B47ED4"/>
    <w:rsid w:val="00BA1384"/>
    <w:rsid w:val="00BA158E"/>
    <w:rsid w:val="00BC6801"/>
    <w:rsid w:val="00BF5615"/>
    <w:rsid w:val="00C41FA0"/>
    <w:rsid w:val="00C65603"/>
    <w:rsid w:val="00C90808"/>
    <w:rsid w:val="00CF15D9"/>
    <w:rsid w:val="00D4574F"/>
    <w:rsid w:val="00D51F44"/>
    <w:rsid w:val="00D568B1"/>
    <w:rsid w:val="00D736CD"/>
    <w:rsid w:val="00DA436E"/>
    <w:rsid w:val="00DE3667"/>
    <w:rsid w:val="00DF0872"/>
    <w:rsid w:val="00E80FFC"/>
    <w:rsid w:val="00E8185C"/>
    <w:rsid w:val="00E941C2"/>
    <w:rsid w:val="00EB7902"/>
    <w:rsid w:val="00ED0199"/>
    <w:rsid w:val="00F0218F"/>
    <w:rsid w:val="00F40BA3"/>
    <w:rsid w:val="00F54209"/>
    <w:rsid w:val="00F63E5F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F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E29BA"/>
    <w:rPr>
      <w:color w:val="0000FF"/>
      <w:u w:val="single"/>
    </w:rPr>
  </w:style>
  <w:style w:type="table" w:styleId="Tabela-Siatka">
    <w:name w:val="Table Grid"/>
    <w:basedOn w:val="Standardowy"/>
    <w:uiPriority w:val="59"/>
    <w:rsid w:val="00F4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95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7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5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37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7536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043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F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E29BA"/>
    <w:rPr>
      <w:color w:val="0000FF"/>
      <w:u w:val="single"/>
    </w:rPr>
  </w:style>
  <w:style w:type="table" w:styleId="Tabela-Siatka">
    <w:name w:val="Table Grid"/>
    <w:basedOn w:val="Standardowy"/>
    <w:uiPriority w:val="59"/>
    <w:rsid w:val="00F4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95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7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5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37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7536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04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_06\Downloads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76F7-A8C2-49DA-AAAE-0D5E18EF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Links>
    <vt:vector size="6" baseType="variant">
      <vt:variant>
        <vt:i4>327733</vt:i4>
      </vt:variant>
      <vt:variant>
        <vt:i4>0</vt:i4>
      </vt:variant>
      <vt:variant>
        <vt:i4>0</vt:i4>
      </vt:variant>
      <vt:variant>
        <vt:i4>5</vt:i4>
      </vt:variant>
      <vt:variant>
        <vt:lpwstr>mailto:kontakt@graflux.eu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Dell_06</dc:creator>
  <cp:lastModifiedBy>Dell_06</cp:lastModifiedBy>
  <cp:revision>3</cp:revision>
  <cp:lastPrinted>2024-04-05T12:41:00Z</cp:lastPrinted>
  <dcterms:created xsi:type="dcterms:W3CDTF">2024-04-05T11:54:00Z</dcterms:created>
  <dcterms:modified xsi:type="dcterms:W3CDTF">2024-04-05T12:41:00Z</dcterms:modified>
</cp:coreProperties>
</file>